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C767" w14:textId="77777777" w:rsidR="00E86450" w:rsidRDefault="00EF3AEF" w:rsidP="00F34C72">
      <w:pPr>
        <w:tabs>
          <w:tab w:val="left" w:pos="180"/>
        </w:tabs>
        <w:ind w:left="-360" w:righ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1FF37F" wp14:editId="65CD44FF">
                <wp:simplePos x="0" y="0"/>
                <wp:positionH relativeFrom="column">
                  <wp:posOffset>2082800</wp:posOffset>
                </wp:positionH>
                <wp:positionV relativeFrom="paragraph">
                  <wp:posOffset>-392430</wp:posOffset>
                </wp:positionV>
                <wp:extent cx="4200525" cy="901065"/>
                <wp:effectExtent l="0" t="0" r="0" b="0"/>
                <wp:wrapNone/>
                <wp:docPr id="214611359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90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38C0E" w14:textId="3710EF60" w:rsidR="00EF3AEF" w:rsidRPr="00BC60FB" w:rsidRDefault="00D05A96" w:rsidP="00BC60FB">
                            <w:pPr>
                              <w:snapToGrid w:val="0"/>
                              <w:spacing w:after="120" w:line="240" w:lineRule="auto"/>
                              <w:contextualSpacing/>
                              <w:jc w:val="right"/>
                              <w:rPr>
                                <w:rFonts w:ascii="Avenir Next Condensed Demi Bold" w:hAnsi="Avenir Next Condensed Demi Bold" w:cs="Times New Roman (Body CS)"/>
                                <w:b/>
                                <w:color w:val="153D63" w:themeColor="text2" w:themeTint="E6"/>
                                <w:sz w:val="32"/>
                              </w:rPr>
                            </w:pPr>
                            <w:r w:rsidRPr="00BC60FB">
                              <w:rPr>
                                <w:rFonts w:ascii="Avenir Next Condensed Demi Bold" w:hAnsi="Avenir Next Condensed Demi Bold" w:cs="Times New Roman (Body CS)"/>
                                <w:b/>
                                <w:color w:val="153D63" w:themeColor="text2" w:themeTint="E6"/>
                                <w:sz w:val="32"/>
                              </w:rPr>
                              <w:t>202</w:t>
                            </w:r>
                            <w:r w:rsidR="000323A7">
                              <w:rPr>
                                <w:rFonts w:ascii="Avenir Next Condensed Demi Bold" w:hAnsi="Avenir Next Condensed Demi Bold" w:cs="Times New Roman (Body CS)"/>
                                <w:b/>
                                <w:color w:val="153D63" w:themeColor="text2" w:themeTint="E6"/>
                                <w:sz w:val="32"/>
                              </w:rPr>
                              <w:t>5</w:t>
                            </w:r>
                            <w:r w:rsidRPr="00BC60FB">
                              <w:rPr>
                                <w:rFonts w:ascii="Avenir Next Condensed Demi Bold" w:hAnsi="Avenir Next Condensed Demi Bold" w:cs="Times New Roman (Body CS)"/>
                                <w:b/>
                                <w:color w:val="153D63" w:themeColor="text2" w:themeTint="E6"/>
                                <w:sz w:val="32"/>
                              </w:rPr>
                              <w:t xml:space="preserve"> CONSOLIDATED POST REPORT</w:t>
                            </w:r>
                          </w:p>
                          <w:p w14:paraId="7300E613" w14:textId="77777777" w:rsidR="00D05A96" w:rsidRPr="00BC60FB" w:rsidRDefault="00D05A96" w:rsidP="00BC60FB">
                            <w:pPr>
                              <w:snapToGrid w:val="0"/>
                              <w:spacing w:after="120" w:line="240" w:lineRule="auto"/>
                              <w:contextualSpacing/>
                              <w:jc w:val="right"/>
                              <w:rPr>
                                <w:rFonts w:ascii="Avenir Next Condensed Demi Bold" w:hAnsi="Avenir Next Condensed Demi Bold" w:cs="Times New Roman (Body CS)"/>
                                <w:b/>
                                <w:color w:val="153D63" w:themeColor="text2" w:themeTint="E6"/>
                                <w:sz w:val="32"/>
                              </w:rPr>
                            </w:pPr>
                            <w:r w:rsidRPr="00BC60FB">
                              <w:rPr>
                                <w:rFonts w:ascii="Avenir Next Condensed Demi Bold" w:hAnsi="Avenir Next Condensed Demi Bold" w:cs="Times New Roman (Body CS)"/>
                                <w:b/>
                                <w:color w:val="153D63" w:themeColor="text2" w:themeTint="E6"/>
                                <w:sz w:val="32"/>
                              </w:rPr>
                              <w:t>IMPACT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1FF37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4pt;margin-top:-30.9pt;width:330.75pt;height:70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" filled="f" stroked="f" strokeweight=".5pt">
                <v:textbox>
                  <w:txbxContent>
                    <w:p w14:paraId="51638C0E" w14:textId="3710EF60" w:rsidR="00EF3AEF" w:rsidRPr="00BC60FB" w:rsidRDefault="00D05A96" w:rsidP="00BC60FB">
                      <w:pPr>
                        <w:snapToGrid w:val="0"/>
                        <w:spacing w:after="120" w:line="240" w:lineRule="auto"/>
                        <w:contextualSpacing/>
                        <w:jc w:val="right"/>
                        <w:rPr>
                          <w:rFonts w:ascii="Avenir Next Condensed Demi Bold" w:hAnsi="Avenir Next Condensed Demi Bold" w:cs="Times New Roman (Body CS)"/>
                          <w:b/>
                          <w:color w:val="153D63" w:themeColor="text2" w:themeTint="E6"/>
                          <w:sz w:val="32"/>
                        </w:rPr>
                      </w:pPr>
                      <w:r w:rsidRPr="00BC60FB">
                        <w:rPr>
                          <w:rFonts w:ascii="Avenir Next Condensed Demi Bold" w:hAnsi="Avenir Next Condensed Demi Bold" w:cs="Times New Roman (Body CS)"/>
                          <w:b/>
                          <w:color w:val="153D63" w:themeColor="text2" w:themeTint="E6"/>
                          <w:sz w:val="32"/>
                        </w:rPr>
                        <w:t>202</w:t>
                      </w:r>
                      <w:r w:rsidR="000323A7">
                        <w:rPr>
                          <w:rFonts w:ascii="Avenir Next Condensed Demi Bold" w:hAnsi="Avenir Next Condensed Demi Bold" w:cs="Times New Roman (Body CS)"/>
                          <w:b/>
                          <w:color w:val="153D63" w:themeColor="text2" w:themeTint="E6"/>
                          <w:sz w:val="32"/>
                        </w:rPr>
                        <w:t>5</w:t>
                      </w:r>
                      <w:r w:rsidRPr="00BC60FB">
                        <w:rPr>
                          <w:rFonts w:ascii="Avenir Next Condensed Demi Bold" w:hAnsi="Avenir Next Condensed Demi Bold" w:cs="Times New Roman (Body CS)"/>
                          <w:b/>
                          <w:color w:val="153D63" w:themeColor="text2" w:themeTint="E6"/>
                          <w:sz w:val="32"/>
                        </w:rPr>
                        <w:t xml:space="preserve"> CONSOLIDATED POST REPORT</w:t>
                      </w:r>
                    </w:p>
                    <w:p w14:paraId="7300E613" w14:textId="77777777" w:rsidR="00D05A96" w:rsidRPr="00BC60FB" w:rsidRDefault="00D05A96" w:rsidP="00BC60FB">
                      <w:pPr>
                        <w:snapToGrid w:val="0"/>
                        <w:spacing w:after="120" w:line="240" w:lineRule="auto"/>
                        <w:contextualSpacing/>
                        <w:jc w:val="right"/>
                        <w:rPr>
                          <w:rFonts w:ascii="Avenir Next Condensed Demi Bold" w:hAnsi="Avenir Next Condensed Demi Bold" w:cs="Times New Roman (Body CS)"/>
                          <w:b/>
                          <w:color w:val="153D63" w:themeColor="text2" w:themeTint="E6"/>
                          <w:sz w:val="32"/>
                        </w:rPr>
                      </w:pPr>
                      <w:r w:rsidRPr="00BC60FB">
                        <w:rPr>
                          <w:rFonts w:ascii="Avenir Next Condensed Demi Bold" w:hAnsi="Avenir Next Condensed Demi Bold" w:cs="Times New Roman (Body CS)"/>
                          <w:b/>
                          <w:color w:val="153D63" w:themeColor="text2" w:themeTint="E6"/>
                          <w:sz w:val="32"/>
                        </w:rPr>
                        <w:t>IMPACT SUMMARY</w:t>
                      </w:r>
                    </w:p>
                  </w:txbxContent>
                </v:textbox>
              </v:shape>
            </w:pict>
          </mc:Fallback>
        </mc:AlternateContent>
      </w:r>
      <w:r w:rsidR="000E45C6">
        <w:rPr>
          <w:noProof/>
        </w:rPr>
        <w:drawing>
          <wp:anchor distT="0" distB="0" distL="114300" distR="114300" simplePos="0" relativeHeight="251700224" behindDoc="0" locked="0" layoutInCell="1" allowOverlap="1" wp14:anchorId="0EDCE034" wp14:editId="4A91DE24">
            <wp:simplePos x="0" y="0"/>
            <wp:positionH relativeFrom="column">
              <wp:posOffset>-127000</wp:posOffset>
            </wp:positionH>
            <wp:positionV relativeFrom="paragraph">
              <wp:posOffset>-481330</wp:posOffset>
            </wp:positionV>
            <wp:extent cx="1892300" cy="901095"/>
            <wp:effectExtent l="0" t="0" r="0" b="635"/>
            <wp:wrapNone/>
            <wp:docPr id="2010082561" name="Picture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82561" name="Picture 19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0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B667A" w14:textId="77777777" w:rsidR="00E86450" w:rsidRDefault="008F3B6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03EE35" wp14:editId="06D64D03">
                <wp:simplePos x="0" y="0"/>
                <wp:positionH relativeFrom="column">
                  <wp:posOffset>1955799</wp:posOffset>
                </wp:positionH>
                <wp:positionV relativeFrom="paragraph">
                  <wp:posOffset>110490</wp:posOffset>
                </wp:positionV>
                <wp:extent cx="4327525" cy="0"/>
                <wp:effectExtent l="0" t="12700" r="15875" b="12700"/>
                <wp:wrapNone/>
                <wp:docPr id="99074072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5849A" id="Straight Connector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.7pt" to="494.75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" strokecolor="#c00000" strokeweight="1.5pt">
                <v:stroke joinstyle="miter"/>
              </v:line>
            </w:pict>
          </mc:Fallback>
        </mc:AlternateContent>
      </w:r>
      <w:r w:rsidR="00EF3A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5512D3" wp14:editId="68C02555">
                <wp:simplePos x="0" y="0"/>
                <wp:positionH relativeFrom="column">
                  <wp:posOffset>0</wp:posOffset>
                </wp:positionH>
                <wp:positionV relativeFrom="paragraph">
                  <wp:posOffset>3603625</wp:posOffset>
                </wp:positionV>
                <wp:extent cx="6050915" cy="1968500"/>
                <wp:effectExtent l="0" t="0" r="0" b="0"/>
                <wp:wrapNone/>
                <wp:docPr id="121792689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196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CCE3F" w14:textId="77777777" w:rsidR="002142B5" w:rsidRPr="007C3EE2" w:rsidRDefault="00A64E1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3EE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QUOTE OR MAIN ARTICLE</w:t>
                            </w:r>
                          </w:p>
                          <w:p w14:paraId="5B511CC1" w14:textId="77777777" w:rsidR="007C3EE2" w:rsidRDefault="007C3EE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51C8F818" w14:textId="77777777" w:rsidR="007C3EE2" w:rsidRDefault="00A1369D">
                            <w:r>
                              <w:rPr>
                                <w:noProof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12D3" id="Text Box 16" o:spid="_x0000_s1027" type="#_x0000_t202" style="position:absolute;margin-left:0;margin-top:283.75pt;width:476.45pt;height:1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nvMGwIAADQEAAAOAAAAZHJzL2Uyb0RvYy54bWysU02P2yAQvVfqf0DcG9tpkm6sOKt0V6kq&#13;&#10;RbsrZas9EwyxJcxQILHTX98BOx/a9lT1AgMzzMd7j8V91yhyFNbVoAuajVJKhOZQ1npf0B+v6093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" filled="f" stroked="f" strokeweight=".5pt">
                <v:textbox>
                  <w:txbxContent>
                    <w:p w14:paraId="590CCE3F" w14:textId="77777777" w:rsidR="002142B5" w:rsidRPr="007C3EE2" w:rsidRDefault="00A64E1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3EE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QUOTE OR MAIN ARTICLE</w:t>
                      </w:r>
                    </w:p>
                    <w:p w14:paraId="5B511CC1" w14:textId="77777777" w:rsidR="007C3EE2" w:rsidRDefault="007C3EE2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51C8F818" w14:textId="77777777" w:rsidR="007C3EE2" w:rsidRDefault="00A1369D">
                      <w:r>
                        <w:rPr>
                          <w:noProof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</w:txbxContent>
                </v:textbox>
              </v:shape>
            </w:pict>
          </mc:Fallback>
        </mc:AlternateContent>
      </w:r>
      <w:r w:rsidR="000E45C6">
        <w:rPr>
          <w:noProof/>
        </w:rPr>
        <w:drawing>
          <wp:anchor distT="0" distB="0" distL="114300" distR="114300" simplePos="0" relativeHeight="251699200" behindDoc="0" locked="0" layoutInCell="1" allowOverlap="1" wp14:anchorId="2E65114F" wp14:editId="7655DEF5">
            <wp:simplePos x="0" y="0"/>
            <wp:positionH relativeFrom="column">
              <wp:posOffset>-152400</wp:posOffset>
            </wp:positionH>
            <wp:positionV relativeFrom="paragraph">
              <wp:posOffset>441325</wp:posOffset>
            </wp:positionV>
            <wp:extent cx="6435725" cy="2957830"/>
            <wp:effectExtent l="0" t="0" r="3175" b="1270"/>
            <wp:wrapNone/>
            <wp:docPr id="1246082409" name="Picture 18" descr="INSERT MAIN IMAGE HER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82409" name="Picture 18" descr="INSERT MAIN IMAGE HER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2B5">
        <w:rPr>
          <w:noProof/>
        </w:rPr>
        <w:drawing>
          <wp:anchor distT="0" distB="0" distL="114300" distR="114300" simplePos="0" relativeHeight="251697152" behindDoc="0" locked="0" layoutInCell="1" allowOverlap="1" wp14:anchorId="57576659" wp14:editId="4EFE3C39">
            <wp:simplePos x="0" y="0"/>
            <wp:positionH relativeFrom="column">
              <wp:posOffset>3162300</wp:posOffset>
            </wp:positionH>
            <wp:positionV relativeFrom="paragraph">
              <wp:posOffset>5821045</wp:posOffset>
            </wp:positionV>
            <wp:extent cx="1203960" cy="1203960"/>
            <wp:effectExtent l="0" t="0" r="0" b="0"/>
            <wp:wrapNone/>
            <wp:docPr id="1908873931" name="Picture 5" descr="A white gav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3931" name="Picture 5" descr="A white gavel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2B5">
        <w:rPr>
          <w:noProof/>
        </w:rPr>
        <w:drawing>
          <wp:anchor distT="0" distB="0" distL="114300" distR="114300" simplePos="0" relativeHeight="251696128" behindDoc="0" locked="0" layoutInCell="1" allowOverlap="1" wp14:anchorId="0A593306" wp14:editId="1B071844">
            <wp:simplePos x="0" y="0"/>
            <wp:positionH relativeFrom="column">
              <wp:posOffset>-152400</wp:posOffset>
            </wp:positionH>
            <wp:positionV relativeFrom="paragraph">
              <wp:posOffset>5821045</wp:posOffset>
            </wp:positionV>
            <wp:extent cx="1203960" cy="1203960"/>
            <wp:effectExtent l="0" t="0" r="0" b="0"/>
            <wp:wrapNone/>
            <wp:docPr id="1522856307" name="Picture 5" descr="A white symbol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56307" name="Picture 5" descr="A white symbol of a famil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2B5"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A3AAD2F" wp14:editId="3812E507">
                <wp:simplePos x="0" y="0"/>
                <wp:positionH relativeFrom="column">
                  <wp:posOffset>3086100</wp:posOffset>
                </wp:positionH>
                <wp:positionV relativeFrom="paragraph">
                  <wp:posOffset>5744845</wp:posOffset>
                </wp:positionV>
                <wp:extent cx="3124200" cy="2120900"/>
                <wp:effectExtent l="0" t="0" r="0" b="0"/>
                <wp:wrapNone/>
                <wp:docPr id="148389860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120900"/>
                          <a:chOff x="0" y="0"/>
                          <a:chExt cx="3060700" cy="1308100"/>
                        </a:xfrm>
                      </wpg:grpSpPr>
                      <wps:wsp>
                        <wps:cNvPr id="1490233042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5947E" w14:textId="77777777" w:rsidR="002142B5" w:rsidRDefault="002142B5" w:rsidP="002142B5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205209" name="Text Box 1"/>
                        <wps:cNvSpPr txBox="1"/>
                        <wps:spPr>
                          <a:xfrm>
                            <a:off x="1371600" y="152400"/>
                            <a:ext cx="1612900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BFFF28" w14:textId="77777777" w:rsidR="002142B5" w:rsidRPr="00C5757E" w:rsidRDefault="002142B5" w:rsidP="002142B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3EACA93A" w14:textId="77777777" w:rsidR="002142B5" w:rsidRPr="00C5757E" w:rsidRDefault="002142B5" w:rsidP="002142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AAD2F" id="Group 3" o:spid="_x0000_s1028" style="position:absolute;margin-left:243pt;margin-top:452.35pt;width:246pt;height:167pt;z-index:251695104;mso-width-relative:margin;mso-height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">
                <v:rect id="Rectangle 1" o:spid="_x0000_s1029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" fillcolor="#c00000" stroked="f" strokeweight="1pt">
                  <v:textbox>
                    <w:txbxContent>
                      <w:p w14:paraId="02D5947E" w14:textId="77777777" w:rsidR="002142B5" w:rsidRDefault="002142B5" w:rsidP="002142B5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30" type="#_x0000_t202" style="position:absolute;left:13716;top:1524;width:16129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" filled="f" stroked="f" strokeweight=".5pt">
                  <v:textbox>
                    <w:txbxContent>
                      <w:p w14:paraId="76BFFF28" w14:textId="77777777" w:rsidR="002142B5" w:rsidRPr="00C5757E" w:rsidRDefault="002142B5" w:rsidP="002142B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3EACA93A" w14:textId="77777777" w:rsidR="002142B5" w:rsidRPr="00C5757E" w:rsidRDefault="002142B5" w:rsidP="002142B5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42B5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7E9083F" wp14:editId="51EE3665">
                <wp:simplePos x="0" y="0"/>
                <wp:positionH relativeFrom="column">
                  <wp:posOffset>-228600</wp:posOffset>
                </wp:positionH>
                <wp:positionV relativeFrom="paragraph">
                  <wp:posOffset>5744845</wp:posOffset>
                </wp:positionV>
                <wp:extent cx="3124200" cy="2120900"/>
                <wp:effectExtent l="0" t="0" r="0" b="0"/>
                <wp:wrapNone/>
                <wp:docPr id="130503725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120900"/>
                          <a:chOff x="0" y="0"/>
                          <a:chExt cx="3060700" cy="1308100"/>
                        </a:xfrm>
                      </wpg:grpSpPr>
                      <wps:wsp>
                        <wps:cNvPr id="1100899010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8F926B" w14:textId="77777777" w:rsidR="002142B5" w:rsidRDefault="002142B5" w:rsidP="002142B5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835215" name="Text Box 1"/>
                        <wps:cNvSpPr txBox="1"/>
                        <wps:spPr>
                          <a:xfrm>
                            <a:off x="1371600" y="152400"/>
                            <a:ext cx="1612900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F779C0" w14:textId="77777777" w:rsidR="002142B5" w:rsidRPr="00C5757E" w:rsidRDefault="002142B5" w:rsidP="002142B5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24068648" w14:textId="77777777" w:rsidR="002142B5" w:rsidRPr="00C5757E" w:rsidRDefault="002142B5" w:rsidP="002142B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9083F" id="_x0000_s1031" style="position:absolute;margin-left:-18pt;margin-top:452.35pt;width:246pt;height:167pt;z-index:251694080;mso-width-relative:margin;mso-height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">
                <v:rect id="Rectangle 1" o:spid="_x0000_s1032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" fillcolor="#153e64 [2911]" stroked="f" strokeweight="1pt">
                  <v:textbox>
                    <w:txbxContent>
                      <w:p w14:paraId="698F926B" w14:textId="77777777" w:rsidR="002142B5" w:rsidRDefault="002142B5" w:rsidP="002142B5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33" type="#_x0000_t202" style="position:absolute;left:13716;top:1524;width:16129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" filled="f" stroked="f" strokeweight=".5pt">
                  <v:textbox>
                    <w:txbxContent>
                      <w:p w14:paraId="0FF779C0" w14:textId="77777777" w:rsidR="002142B5" w:rsidRPr="00C5757E" w:rsidRDefault="002142B5" w:rsidP="002142B5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24068648" w14:textId="77777777" w:rsidR="002142B5" w:rsidRPr="00C5757E" w:rsidRDefault="002142B5" w:rsidP="002142B5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6450">
        <w:br w:type="page"/>
      </w:r>
    </w:p>
    <w:p w14:paraId="0E3728AB" w14:textId="77777777" w:rsidR="00B007F5" w:rsidRDefault="00BD0775" w:rsidP="00BD0775">
      <w:pPr>
        <w:ind w:left="-270" w:right="-450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3AA9B4E8" wp14:editId="1B8DF78F">
            <wp:simplePos x="0" y="0"/>
            <wp:positionH relativeFrom="column">
              <wp:posOffset>-114300</wp:posOffset>
            </wp:positionH>
            <wp:positionV relativeFrom="paragraph">
              <wp:posOffset>-265430</wp:posOffset>
            </wp:positionV>
            <wp:extent cx="1203960" cy="1203960"/>
            <wp:effectExtent l="0" t="0" r="0" b="0"/>
            <wp:wrapNone/>
            <wp:docPr id="1638328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32822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05EE32B" wp14:editId="433DC7A1">
                <wp:simplePos x="0" y="0"/>
                <wp:positionH relativeFrom="column">
                  <wp:posOffset>-190500</wp:posOffset>
                </wp:positionH>
                <wp:positionV relativeFrom="paragraph">
                  <wp:posOffset>-332740</wp:posOffset>
                </wp:positionV>
                <wp:extent cx="6400800" cy="1308100"/>
                <wp:effectExtent l="0" t="0" r="0" b="0"/>
                <wp:wrapNone/>
                <wp:docPr id="73977510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308100"/>
                          <a:chOff x="0" y="0"/>
                          <a:chExt cx="3060700" cy="1308100"/>
                        </a:xfrm>
                      </wpg:grpSpPr>
                      <wps:wsp>
                        <wps:cNvPr id="1222546578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2B152" w14:textId="77777777" w:rsidR="00BD0775" w:rsidRDefault="00BD0775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716552" name="Text Box 1"/>
                        <wps:cNvSpPr txBox="1"/>
                        <wps:spPr>
                          <a:xfrm>
                            <a:off x="718389" y="152400"/>
                            <a:ext cx="2266111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DBAF7F" w14:textId="77777777" w:rsidR="00BD0775" w:rsidRPr="00C5757E" w:rsidRDefault="00BD0775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5DE87DAA" w14:textId="77777777" w:rsidR="00BD0775" w:rsidRPr="00C5757E" w:rsidRDefault="00BD0775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  <w:p w14:paraId="3B29DD7E" w14:textId="77777777" w:rsidR="00C03762" w:rsidRDefault="00C0376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5EE32B" id="_x0000_s1034" style="position:absolute;left:0;text-align:left;margin-left:-15pt;margin-top:-26.2pt;width:7in;height:103pt;z-index:251687936;mso-width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">
                <v:rect id="Rectangle 1" o:spid="_x0000_s1035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" fillcolor="#0070c0" stroked="f" strokeweight="1pt">
                  <v:textbox>
                    <w:txbxContent>
                      <w:p w14:paraId="03D2B152" w14:textId="77777777" w:rsidR="00BD0775" w:rsidRDefault="00BD0775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36" type="#_x0000_t202" style="position:absolute;left:7183;top:1524;width:22662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" filled="f" stroked="f" strokeweight=".5pt">
                  <v:textbox>
                    <w:txbxContent>
                      <w:p w14:paraId="43DBAF7F" w14:textId="77777777" w:rsidR="00BD0775" w:rsidRPr="00C5757E" w:rsidRDefault="00BD0775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5DE87DAA" w14:textId="77777777" w:rsidR="00BD0775" w:rsidRPr="00C5757E" w:rsidRDefault="00BD0775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  <w:p w14:paraId="3B29DD7E" w14:textId="77777777" w:rsidR="00C03762" w:rsidRDefault="00C03762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420519E" wp14:editId="56E7E3FA">
            <wp:simplePos x="0" y="0"/>
            <wp:positionH relativeFrom="column">
              <wp:posOffset>-152400</wp:posOffset>
            </wp:positionH>
            <wp:positionV relativeFrom="paragraph">
              <wp:posOffset>7226300</wp:posOffset>
            </wp:positionV>
            <wp:extent cx="1203960" cy="1203960"/>
            <wp:effectExtent l="0" t="0" r="0" b="0"/>
            <wp:wrapNone/>
            <wp:docPr id="17667502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50251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921D5E6" wp14:editId="4217977F">
                <wp:simplePos x="0" y="0"/>
                <wp:positionH relativeFrom="column">
                  <wp:posOffset>-228600</wp:posOffset>
                </wp:positionH>
                <wp:positionV relativeFrom="paragraph">
                  <wp:posOffset>7162800</wp:posOffset>
                </wp:positionV>
                <wp:extent cx="6438900" cy="1308100"/>
                <wp:effectExtent l="0" t="0" r="0" b="0"/>
                <wp:wrapNone/>
                <wp:docPr id="976882386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308100"/>
                          <a:chOff x="0" y="0"/>
                          <a:chExt cx="3060700" cy="1308100"/>
                        </a:xfrm>
                      </wpg:grpSpPr>
                      <wps:wsp>
                        <wps:cNvPr id="1343138184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BD2C00" w14:textId="77777777" w:rsidR="00471A31" w:rsidRDefault="00471A31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907622" name="Text Box 1"/>
                        <wps:cNvSpPr txBox="1"/>
                        <wps:spPr>
                          <a:xfrm>
                            <a:off x="718389" y="152400"/>
                            <a:ext cx="2266111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BA2999" w14:textId="77777777" w:rsidR="00471A31" w:rsidRPr="00C5757E" w:rsidRDefault="00471A31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79DAA693" w14:textId="77777777" w:rsidR="00471A31" w:rsidRPr="00C5757E" w:rsidRDefault="00471A31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21D5E6" id="_x0000_s1037" style="position:absolute;left:0;text-align:left;margin-left:-18pt;margin-top:564pt;width:507pt;height:103pt;z-index:251681792;mso-width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">
                <v:rect id="Rectangle 1" o:spid="_x0000_s1038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" fillcolor="#0070c0" stroked="f" strokeweight="1pt">
                  <v:textbox>
                    <w:txbxContent>
                      <w:p w14:paraId="67BD2C00" w14:textId="77777777" w:rsidR="00471A31" w:rsidRDefault="00471A31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39" type="#_x0000_t202" style="position:absolute;left:7183;top:1524;width:22662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" filled="f" stroked="f" strokeweight=".5pt">
                  <v:textbox>
                    <w:txbxContent>
                      <w:p w14:paraId="4DBA2999" w14:textId="77777777" w:rsidR="00471A31" w:rsidRPr="00C5757E" w:rsidRDefault="00471A31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79DAA693" w14:textId="77777777" w:rsidR="00471A31" w:rsidRPr="00C5757E" w:rsidRDefault="00471A31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E1BACCB" wp14:editId="26C0B06E">
                <wp:simplePos x="0" y="0"/>
                <wp:positionH relativeFrom="column">
                  <wp:posOffset>3086100</wp:posOffset>
                </wp:positionH>
                <wp:positionV relativeFrom="paragraph">
                  <wp:posOffset>4800600</wp:posOffset>
                </wp:positionV>
                <wp:extent cx="3124200" cy="2120900"/>
                <wp:effectExtent l="0" t="0" r="0" b="0"/>
                <wp:wrapNone/>
                <wp:docPr id="118960185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120900"/>
                          <a:chOff x="0" y="0"/>
                          <a:chExt cx="3060700" cy="1308100"/>
                        </a:xfrm>
                      </wpg:grpSpPr>
                      <wps:wsp>
                        <wps:cNvPr id="2024298620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F16634" w14:textId="77777777" w:rsidR="00471A31" w:rsidRDefault="00471A31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513367" name="Text Box 1"/>
                        <wps:cNvSpPr txBox="1"/>
                        <wps:spPr>
                          <a:xfrm>
                            <a:off x="1371600" y="152400"/>
                            <a:ext cx="1612900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B8E816" w14:textId="77777777" w:rsidR="00471A31" w:rsidRPr="001A5831" w:rsidRDefault="00471A31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51AC8249" w14:textId="77777777" w:rsidR="00471A31" w:rsidRPr="00C5757E" w:rsidRDefault="00471A31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BACCB" id="_x0000_s1040" style="position:absolute;left:0;text-align:left;margin-left:243pt;margin-top:378pt;width:246pt;height:167pt;z-index:251682816;mso-width-relative:margin;mso-height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">
                <v:rect id="Rectangle 1" o:spid="_x0000_s1041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" fillcolor="#c00000" stroked="f" strokeweight="1pt">
                  <v:textbox>
                    <w:txbxContent>
                      <w:p w14:paraId="1AF16634" w14:textId="77777777" w:rsidR="00471A31" w:rsidRDefault="00471A31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42" type="#_x0000_t202" style="position:absolute;left:13716;top:1524;width:16129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" filled="f" stroked="f" strokeweight=".5pt">
                  <v:textbox>
                    <w:txbxContent>
                      <w:p w14:paraId="75B8E816" w14:textId="77777777" w:rsidR="00471A31" w:rsidRPr="001A5831" w:rsidRDefault="00471A31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51AC8249" w14:textId="77777777" w:rsidR="00471A31" w:rsidRPr="00C5757E" w:rsidRDefault="00471A31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93D26C8" wp14:editId="4A0590AF">
                <wp:simplePos x="0" y="0"/>
                <wp:positionH relativeFrom="column">
                  <wp:posOffset>-228600</wp:posOffset>
                </wp:positionH>
                <wp:positionV relativeFrom="paragraph">
                  <wp:posOffset>4800600</wp:posOffset>
                </wp:positionV>
                <wp:extent cx="3124200" cy="2120900"/>
                <wp:effectExtent l="0" t="0" r="0" b="0"/>
                <wp:wrapNone/>
                <wp:docPr id="608951774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120900"/>
                          <a:chOff x="0" y="0"/>
                          <a:chExt cx="3060700" cy="1308100"/>
                        </a:xfrm>
                      </wpg:grpSpPr>
                      <wps:wsp>
                        <wps:cNvPr id="1749018870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4EF643" w14:textId="77777777" w:rsidR="00471A31" w:rsidRDefault="00471A31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175624" name="Text Box 1"/>
                        <wps:cNvSpPr txBox="1"/>
                        <wps:spPr>
                          <a:xfrm>
                            <a:off x="1371600" y="152400"/>
                            <a:ext cx="1612900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F05867" w14:textId="77777777" w:rsidR="00471A31" w:rsidRPr="00C5757E" w:rsidRDefault="00471A31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0B7C4887" w14:textId="77777777" w:rsidR="00471A31" w:rsidRPr="00C5757E" w:rsidRDefault="00471A31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3D26C8" id="_x0000_s1043" style="position:absolute;left:0;text-align:left;margin-left:-18pt;margin-top:378pt;width:246pt;height:167pt;z-index:251680768;mso-width-relative:margin;mso-height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">
                <v:rect id="Rectangle 1" o:spid="_x0000_s1044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" fillcolor="#153e64 [2911]" stroked="f" strokeweight="1pt">
                  <v:textbox>
                    <w:txbxContent>
                      <w:p w14:paraId="774EF643" w14:textId="77777777" w:rsidR="00471A31" w:rsidRDefault="00471A31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45" type="#_x0000_t202" style="position:absolute;left:13716;top:1524;width:16129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" filled="f" stroked="f" strokeweight=".5pt">
                  <v:textbox>
                    <w:txbxContent>
                      <w:p w14:paraId="5CF05867" w14:textId="77777777" w:rsidR="00471A31" w:rsidRPr="00C5757E" w:rsidRDefault="00471A31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0B7C4887" w14:textId="77777777" w:rsidR="00471A31" w:rsidRPr="00C5757E" w:rsidRDefault="00471A31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28C7518" wp14:editId="71750CA8">
            <wp:simplePos x="0" y="0"/>
            <wp:positionH relativeFrom="column">
              <wp:posOffset>-152400</wp:posOffset>
            </wp:positionH>
            <wp:positionV relativeFrom="paragraph">
              <wp:posOffset>4876800</wp:posOffset>
            </wp:positionV>
            <wp:extent cx="1203960" cy="1203960"/>
            <wp:effectExtent l="0" t="0" r="0" b="0"/>
            <wp:wrapNone/>
            <wp:docPr id="2553910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91004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2737B4C" wp14:editId="134DEC9A">
            <wp:simplePos x="0" y="0"/>
            <wp:positionH relativeFrom="column">
              <wp:posOffset>3162300</wp:posOffset>
            </wp:positionH>
            <wp:positionV relativeFrom="paragraph">
              <wp:posOffset>4876800</wp:posOffset>
            </wp:positionV>
            <wp:extent cx="1203960" cy="1203960"/>
            <wp:effectExtent l="0" t="0" r="0" b="0"/>
            <wp:wrapNone/>
            <wp:docPr id="16252326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2646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F7A8931" wp14:editId="0AEDEDF4">
            <wp:simplePos x="0" y="0"/>
            <wp:positionH relativeFrom="column">
              <wp:posOffset>-114300</wp:posOffset>
            </wp:positionH>
            <wp:positionV relativeFrom="paragraph">
              <wp:posOffset>3327400</wp:posOffset>
            </wp:positionV>
            <wp:extent cx="1203960" cy="1203960"/>
            <wp:effectExtent l="0" t="0" r="2540" b="0"/>
            <wp:wrapNone/>
            <wp:docPr id="8424290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29097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CE5240" wp14:editId="5A364C52">
                <wp:simplePos x="0" y="0"/>
                <wp:positionH relativeFrom="column">
                  <wp:posOffset>-190500</wp:posOffset>
                </wp:positionH>
                <wp:positionV relativeFrom="paragraph">
                  <wp:posOffset>3263900</wp:posOffset>
                </wp:positionV>
                <wp:extent cx="6400800" cy="1308100"/>
                <wp:effectExtent l="0" t="0" r="0" b="0"/>
                <wp:wrapNone/>
                <wp:docPr id="2637597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308100"/>
                          <a:chOff x="0" y="0"/>
                          <a:chExt cx="3060700" cy="1308100"/>
                        </a:xfrm>
                      </wpg:grpSpPr>
                      <wps:wsp>
                        <wps:cNvPr id="1643062274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7DA316" w14:textId="77777777" w:rsidR="00C03762" w:rsidRDefault="00C03762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3113552" name="Text Box 1"/>
                        <wps:cNvSpPr txBox="1"/>
                        <wps:spPr>
                          <a:xfrm>
                            <a:off x="718389" y="152400"/>
                            <a:ext cx="2266111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38BE5F" w14:textId="77777777" w:rsidR="00C03762" w:rsidRPr="00C5757E" w:rsidRDefault="00C03762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4AEC3108" w14:textId="77777777" w:rsidR="00C03762" w:rsidRPr="00C5757E" w:rsidRDefault="00C03762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CE5240" id="_x0000_s1046" style="position:absolute;left:0;text-align:left;margin-left:-15pt;margin-top:257pt;width:7in;height:103pt;z-index:251663360;mso-width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">
                <v:rect id="Rectangle 1" o:spid="_x0000_s1047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" fillcolor="#0070c0" stroked="f" strokeweight="1pt">
                  <v:textbox>
                    <w:txbxContent>
                      <w:p w14:paraId="597DA316" w14:textId="77777777" w:rsidR="00C03762" w:rsidRDefault="00C03762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48" type="#_x0000_t202" style="position:absolute;left:7183;top:1524;width:22662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" filled="f" stroked="f" strokeweight=".5pt">
                  <v:textbox>
                    <w:txbxContent>
                      <w:p w14:paraId="7B38BE5F" w14:textId="77777777" w:rsidR="00C03762" w:rsidRPr="00C5757E" w:rsidRDefault="00C03762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4AEC3108" w14:textId="77777777" w:rsidR="00C03762" w:rsidRPr="00C5757E" w:rsidRDefault="00C03762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01AD548" wp14:editId="50750FC9">
            <wp:simplePos x="0" y="0"/>
            <wp:positionH relativeFrom="column">
              <wp:posOffset>3200400</wp:posOffset>
            </wp:positionH>
            <wp:positionV relativeFrom="paragraph">
              <wp:posOffset>1282700</wp:posOffset>
            </wp:positionV>
            <wp:extent cx="1203960" cy="1203960"/>
            <wp:effectExtent l="0" t="0" r="0" b="0"/>
            <wp:wrapNone/>
            <wp:docPr id="140370168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01684" name="Picture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5EB69C3" wp14:editId="23452C38">
            <wp:simplePos x="0" y="0"/>
            <wp:positionH relativeFrom="column">
              <wp:posOffset>-114300</wp:posOffset>
            </wp:positionH>
            <wp:positionV relativeFrom="paragraph">
              <wp:posOffset>1285240</wp:posOffset>
            </wp:positionV>
            <wp:extent cx="1203960" cy="1203960"/>
            <wp:effectExtent l="0" t="0" r="0" b="0"/>
            <wp:wrapNone/>
            <wp:docPr id="607841762" name="Picture 5" descr="A silhouette of a person salu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29097" name="Picture 5" descr="A silhouette of a person saluting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BE13AC" wp14:editId="2A057139">
                <wp:simplePos x="0" y="0"/>
                <wp:positionH relativeFrom="column">
                  <wp:posOffset>-190500</wp:posOffset>
                </wp:positionH>
                <wp:positionV relativeFrom="paragraph">
                  <wp:posOffset>1206500</wp:posOffset>
                </wp:positionV>
                <wp:extent cx="3124200" cy="1816100"/>
                <wp:effectExtent l="0" t="0" r="0" b="0"/>
                <wp:wrapNone/>
                <wp:docPr id="74560010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1816100"/>
                          <a:chOff x="0" y="0"/>
                          <a:chExt cx="3060700" cy="1308100"/>
                        </a:xfrm>
                      </wpg:grpSpPr>
                      <wps:wsp>
                        <wps:cNvPr id="1568631135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384B3B" w14:textId="77777777" w:rsidR="007231D5" w:rsidRDefault="007231D5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3706458" name="Text Box 1"/>
                        <wps:cNvSpPr txBox="1"/>
                        <wps:spPr>
                          <a:xfrm>
                            <a:off x="1371600" y="152400"/>
                            <a:ext cx="1612900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742C39" w14:textId="77777777" w:rsidR="00C5757E" w:rsidRPr="00C5757E" w:rsidRDefault="00C5757E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52D145DF" w14:textId="77777777" w:rsidR="00C5757E" w:rsidRPr="00C5757E" w:rsidRDefault="00C5757E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E13AC" id="_x0000_s1049" style="position:absolute;left:0;text-align:left;margin-left:-15pt;margin-top:95pt;width:246pt;height:143pt;z-index:251661312;mso-width-relative:margin;mso-height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">
                <v:rect id="Rectangle 1" o:spid="_x0000_s1050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" fillcolor="#153e64 [2911]" stroked="f" strokeweight="1pt">
                  <v:textbox>
                    <w:txbxContent>
                      <w:p w14:paraId="47384B3B" w14:textId="77777777" w:rsidR="007231D5" w:rsidRDefault="007231D5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51" type="#_x0000_t202" style="position:absolute;left:13716;top:1524;width:16129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" filled="f" stroked="f" strokeweight=".5pt">
                  <v:textbox>
                    <w:txbxContent>
                      <w:p w14:paraId="1B742C39" w14:textId="77777777" w:rsidR="00C5757E" w:rsidRPr="00C5757E" w:rsidRDefault="00C5757E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52D145DF" w14:textId="77777777" w:rsidR="00C5757E" w:rsidRPr="00C5757E" w:rsidRDefault="00C5757E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D552FA" wp14:editId="6BDD0E4B">
                <wp:simplePos x="0" y="0"/>
                <wp:positionH relativeFrom="column">
                  <wp:posOffset>3124200</wp:posOffset>
                </wp:positionH>
                <wp:positionV relativeFrom="paragraph">
                  <wp:posOffset>1206500</wp:posOffset>
                </wp:positionV>
                <wp:extent cx="3086100" cy="1816100"/>
                <wp:effectExtent l="0" t="0" r="0" b="0"/>
                <wp:wrapNone/>
                <wp:docPr id="11654562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1816100"/>
                          <a:chOff x="0" y="0"/>
                          <a:chExt cx="3060700" cy="1308100"/>
                        </a:xfrm>
                      </wpg:grpSpPr>
                      <wps:wsp>
                        <wps:cNvPr id="1916207298" name="Rectangle 1"/>
                        <wps:cNvSpPr/>
                        <wps:spPr>
                          <a:xfrm>
                            <a:off x="0" y="0"/>
                            <a:ext cx="3060700" cy="130810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0975B8" w14:textId="77777777" w:rsidR="00C03762" w:rsidRDefault="00C03762" w:rsidP="00C5757E">
                              <w:pPr>
                                <w:ind w:left="-2736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123456" name="Text Box 1"/>
                        <wps:cNvSpPr txBox="1"/>
                        <wps:spPr>
                          <a:xfrm>
                            <a:off x="1371600" y="152400"/>
                            <a:ext cx="1612900" cy="1102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F0F5A2" w14:textId="77777777" w:rsidR="00C03762" w:rsidRPr="00C5757E" w:rsidRDefault="00C03762" w:rsidP="00C5757E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NUMBER</w:t>
                              </w:r>
                            </w:p>
                            <w:p w14:paraId="490C1BEC" w14:textId="77777777" w:rsidR="00C03762" w:rsidRPr="00C5757E" w:rsidRDefault="00C03762" w:rsidP="00C5757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C5757E">
                                <w:rPr>
                                  <w:color w:val="FFFFFF" w:themeColor="background1"/>
                                </w:rPr>
                                <w:t>Insert text here, keep the article brief.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552FA" id="_x0000_s1052" style="position:absolute;left:0;text-align:left;margin-left:246pt;margin-top:95pt;width:243pt;height:143pt;z-index:251671552;mso-width-relative:margin;mso-height-relative:margin" coordsize="30607,13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">
                <v:rect id="Rectangle 1" o:spid="_x0000_s1053" style="position:absolute;width:30607;height:1308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" fillcolor="#c00000" stroked="f" strokeweight="1pt">
                  <v:textbox>
                    <w:txbxContent>
                      <w:p w14:paraId="5B0975B8" w14:textId="77777777" w:rsidR="00C03762" w:rsidRDefault="00C03762" w:rsidP="00C5757E">
                        <w:pPr>
                          <w:ind w:left="-2736"/>
                          <w:jc w:val="center"/>
                        </w:pPr>
                      </w:p>
                    </w:txbxContent>
                  </v:textbox>
                </v:rect>
                <v:shape id="Text Box 1" o:spid="_x0000_s1054" type="#_x0000_t202" style="position:absolute;left:13716;top:1524;width:16129;height:11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" filled="f" stroked="f" strokeweight=".5pt">
                  <v:textbox>
                    <w:txbxContent>
                      <w:p w14:paraId="3AF0F5A2" w14:textId="77777777" w:rsidR="00C03762" w:rsidRPr="00C5757E" w:rsidRDefault="00C03762" w:rsidP="00C5757E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5757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NUMBER</w:t>
                        </w:r>
                      </w:p>
                      <w:p w14:paraId="490C1BEC" w14:textId="77777777" w:rsidR="00C03762" w:rsidRPr="00C5757E" w:rsidRDefault="00C03762" w:rsidP="00C5757E">
                        <w:pPr>
                          <w:rPr>
                            <w:color w:val="FFFFFF" w:themeColor="background1"/>
                          </w:rPr>
                        </w:pPr>
                        <w:r w:rsidRPr="00C5757E">
                          <w:rPr>
                            <w:color w:val="FFFFFF" w:themeColor="background1"/>
                          </w:rPr>
                          <w:t>Insert text here, keep the article brief.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007F5" w:rsidSect="00F34C72">
      <w:pgSz w:w="12240" w:h="15840"/>
      <w:pgMar w:top="1998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25911" w14:textId="77777777" w:rsidR="00017C46" w:rsidRDefault="00017C46" w:rsidP="00BD0775">
      <w:r>
        <w:separator/>
      </w:r>
    </w:p>
  </w:endnote>
  <w:endnote w:type="continuationSeparator" w:id="0">
    <w:p w14:paraId="2B4D9F8F" w14:textId="77777777" w:rsidR="00017C46" w:rsidRDefault="00017C46" w:rsidP="00BD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A272B" w14:textId="77777777" w:rsidR="00017C46" w:rsidRDefault="00017C46" w:rsidP="00BD0775">
      <w:r>
        <w:separator/>
      </w:r>
    </w:p>
  </w:footnote>
  <w:footnote w:type="continuationSeparator" w:id="0">
    <w:p w14:paraId="333E205A" w14:textId="77777777" w:rsidR="00017C46" w:rsidRDefault="00017C46" w:rsidP="00BD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A7"/>
    <w:rsid w:val="00017C46"/>
    <w:rsid w:val="000323A7"/>
    <w:rsid w:val="000A46DD"/>
    <w:rsid w:val="000D4589"/>
    <w:rsid w:val="000E45C6"/>
    <w:rsid w:val="001A5831"/>
    <w:rsid w:val="00210A68"/>
    <w:rsid w:val="002142B5"/>
    <w:rsid w:val="00230C7D"/>
    <w:rsid w:val="00312E65"/>
    <w:rsid w:val="003F1FC3"/>
    <w:rsid w:val="00471A31"/>
    <w:rsid w:val="0057796E"/>
    <w:rsid w:val="00615DC5"/>
    <w:rsid w:val="006510A9"/>
    <w:rsid w:val="0068450F"/>
    <w:rsid w:val="006B1765"/>
    <w:rsid w:val="0071374B"/>
    <w:rsid w:val="007231D5"/>
    <w:rsid w:val="007C3C5B"/>
    <w:rsid w:val="007C3EE2"/>
    <w:rsid w:val="00874464"/>
    <w:rsid w:val="008F3B64"/>
    <w:rsid w:val="00913483"/>
    <w:rsid w:val="009E0687"/>
    <w:rsid w:val="00A1369D"/>
    <w:rsid w:val="00A42048"/>
    <w:rsid w:val="00A64E12"/>
    <w:rsid w:val="00B007F5"/>
    <w:rsid w:val="00B2428D"/>
    <w:rsid w:val="00B45680"/>
    <w:rsid w:val="00BC60FB"/>
    <w:rsid w:val="00BD0775"/>
    <w:rsid w:val="00C03762"/>
    <w:rsid w:val="00C5757E"/>
    <w:rsid w:val="00CA3607"/>
    <w:rsid w:val="00CB2079"/>
    <w:rsid w:val="00CC568C"/>
    <w:rsid w:val="00CD5E6A"/>
    <w:rsid w:val="00D05A96"/>
    <w:rsid w:val="00D30E10"/>
    <w:rsid w:val="00E86322"/>
    <w:rsid w:val="00E86450"/>
    <w:rsid w:val="00EF3AEF"/>
    <w:rsid w:val="00F15B8D"/>
    <w:rsid w:val="00F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3FCA"/>
  <w15:chartTrackingRefBased/>
  <w15:docId w15:val="{7CCE569C-349B-074B-913C-09818B1B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079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B207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0E2841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0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96B24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07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0E2841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0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0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0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0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E2841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0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0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079"/>
    <w:rPr>
      <w:rFonts w:asciiTheme="majorHAnsi" w:eastAsiaTheme="majorEastAsia" w:hAnsiTheme="majorHAnsi" w:cstheme="majorBidi"/>
      <w:bCs/>
      <w:color w:val="0E2841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079"/>
    <w:rPr>
      <w:rFonts w:asciiTheme="majorHAnsi" w:eastAsiaTheme="majorEastAsia" w:hAnsiTheme="majorHAnsi" w:cstheme="majorBidi"/>
      <w:b/>
      <w:bCs/>
      <w:color w:val="196B24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079"/>
    <w:rPr>
      <w:rFonts w:eastAsiaTheme="majorEastAsia" w:cstheme="majorBidi"/>
      <w:b/>
      <w:bCs/>
      <w:color w:val="0E2841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07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07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07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079"/>
    <w:rPr>
      <w:rFonts w:asciiTheme="majorHAnsi" w:eastAsiaTheme="majorEastAsia" w:hAnsiTheme="majorHAnsi" w:cstheme="majorBidi"/>
      <w:i/>
      <w:iCs/>
      <w:color w:val="0E2841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07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07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207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CB2079"/>
    <w:rPr>
      <w:rFonts w:asciiTheme="majorHAnsi" w:eastAsiaTheme="majorEastAsia" w:hAnsiTheme="majorHAnsi" w:cstheme="majorBidi"/>
      <w:color w:val="0E2841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079"/>
    <w:pPr>
      <w:numPr>
        <w:ilvl w:val="1"/>
      </w:numPr>
    </w:pPr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CB2079"/>
    <w:rPr>
      <w:rFonts w:eastAsiaTheme="majorEastAsia" w:cstheme="majorBidi"/>
      <w:iCs/>
      <w:color w:val="153D63" w:themeColor="text2" w:themeTint="E6"/>
      <w:sz w:val="32"/>
      <w:szCs w:val="24"/>
      <w14:ligatures w14:val="standard"/>
    </w:rPr>
  </w:style>
  <w:style w:type="paragraph" w:styleId="Quote">
    <w:name w:val="Quote"/>
    <w:basedOn w:val="Normal"/>
    <w:next w:val="Normal"/>
    <w:link w:val="QuoteChar"/>
    <w:uiPriority w:val="29"/>
    <w:qFormat/>
    <w:rsid w:val="00CB2079"/>
    <w:pPr>
      <w:pBdr>
        <w:left w:val="single" w:sz="48" w:space="13" w:color="156082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B2079"/>
    <w:rPr>
      <w:rFonts w:asciiTheme="majorHAnsi" w:eastAsiaTheme="minorEastAsia" w:hAnsiTheme="majorHAnsi"/>
      <w:b/>
      <w:i/>
      <w:iCs/>
      <w:color w:val="156082" w:themeColor="accent1"/>
      <w:sz w:val="24"/>
    </w:rPr>
  </w:style>
  <w:style w:type="paragraph" w:styleId="ListParagraph">
    <w:name w:val="List Paragraph"/>
    <w:basedOn w:val="Normal"/>
    <w:uiPriority w:val="34"/>
    <w:qFormat/>
    <w:rsid w:val="00CB2079"/>
    <w:pPr>
      <w:spacing w:line="240" w:lineRule="auto"/>
      <w:ind w:left="720" w:hanging="288"/>
      <w:contextualSpacing/>
    </w:pPr>
    <w:rPr>
      <w:color w:val="0E2841" w:themeColor="text2"/>
    </w:rPr>
  </w:style>
  <w:style w:type="character" w:styleId="IntenseEmphasis">
    <w:name w:val="Intense Emphasis"/>
    <w:basedOn w:val="DefaultParagraphFont"/>
    <w:uiPriority w:val="21"/>
    <w:qFormat/>
    <w:rsid w:val="00CB2079"/>
    <w:rPr>
      <w:b/>
      <w:bCs/>
      <w:i/>
      <w:iCs/>
      <w:color w:val="0E2841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079"/>
    <w:pPr>
      <w:pBdr>
        <w:left w:val="single" w:sz="48" w:space="13" w:color="E97132" w:themeColor="accent2"/>
      </w:pBdr>
      <w:spacing w:before="240" w:after="120" w:line="300" w:lineRule="auto"/>
    </w:pPr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079"/>
    <w:rPr>
      <w:rFonts w:eastAsiaTheme="minorEastAsia"/>
      <w:b/>
      <w:bCs/>
      <w:i/>
      <w:iCs/>
      <w:color w:val="E97132" w:themeColor="accent2"/>
      <w:sz w:val="26"/>
      <w14:ligatures w14:val="standard"/>
      <w14:numForm w14:val="oldStyle"/>
    </w:rPr>
  </w:style>
  <w:style w:type="character" w:styleId="IntenseReference">
    <w:name w:val="Intense Reference"/>
    <w:basedOn w:val="DefaultParagraphFont"/>
    <w:uiPriority w:val="32"/>
    <w:qFormat/>
    <w:rsid w:val="00CB2079"/>
    <w:rPr>
      <w:rFonts w:asciiTheme="minorHAnsi" w:hAnsiTheme="minorHAnsi"/>
      <w:b/>
      <w:bCs/>
      <w:smallCaps/>
      <w:color w:val="0E2841" w:themeColor="text2"/>
      <w:spacing w:val="5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775"/>
  </w:style>
  <w:style w:type="paragraph" w:styleId="Footer">
    <w:name w:val="footer"/>
    <w:basedOn w:val="Normal"/>
    <w:link w:val="FooterChar"/>
    <w:uiPriority w:val="99"/>
    <w:unhideWhenUsed/>
    <w:rsid w:val="00BD0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775"/>
  </w:style>
  <w:style w:type="paragraph" w:customStyle="1" w:styleId="PersonalName">
    <w:name w:val="Personal Name"/>
    <w:basedOn w:val="Title"/>
    <w:qFormat/>
    <w:rsid w:val="00CB2079"/>
    <w:rPr>
      <w:b/>
      <w:caps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2079"/>
    <w:pPr>
      <w:spacing w:line="240" w:lineRule="auto"/>
    </w:pPr>
    <w:rPr>
      <w:rFonts w:eastAsiaTheme="minorEastAsia"/>
      <w:b/>
      <w:bCs/>
      <w:smallCaps/>
      <w:color w:val="0E2841" w:themeColor="text2"/>
      <w:spacing w:val="6"/>
      <w:szCs w:val="18"/>
    </w:rPr>
  </w:style>
  <w:style w:type="character" w:styleId="Strong">
    <w:name w:val="Strong"/>
    <w:basedOn w:val="DefaultParagraphFont"/>
    <w:uiPriority w:val="22"/>
    <w:qFormat/>
    <w:rsid w:val="00CB2079"/>
    <w:rPr>
      <w:b/>
      <w:bCs/>
      <w:color w:val="153D63" w:themeColor="text2" w:themeTint="E6"/>
    </w:rPr>
  </w:style>
  <w:style w:type="character" w:styleId="Emphasis">
    <w:name w:val="Emphasis"/>
    <w:basedOn w:val="DefaultParagraphFont"/>
    <w:uiPriority w:val="20"/>
    <w:qFormat/>
    <w:rsid w:val="00CB2079"/>
    <w:rPr>
      <w:b w:val="0"/>
      <w:i/>
      <w:iCs/>
      <w:color w:val="0E2841" w:themeColor="text2"/>
    </w:rPr>
  </w:style>
  <w:style w:type="paragraph" w:styleId="NoSpacing">
    <w:name w:val="No Spacing"/>
    <w:link w:val="NoSpacingChar"/>
    <w:uiPriority w:val="1"/>
    <w:qFormat/>
    <w:rsid w:val="00CB20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2079"/>
  </w:style>
  <w:style w:type="character" w:styleId="SubtleEmphasis">
    <w:name w:val="Subtle Emphasis"/>
    <w:basedOn w:val="DefaultParagraphFont"/>
    <w:uiPriority w:val="19"/>
    <w:qFormat/>
    <w:rsid w:val="00CB2079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CB2079"/>
    <w:rPr>
      <w:smallCaps/>
      <w:color w:val="000000"/>
      <w:u w:val="single"/>
    </w:rPr>
  </w:style>
  <w:style w:type="character" w:styleId="BookTitle">
    <w:name w:val="Book Title"/>
    <w:basedOn w:val="DefaultParagraphFont"/>
    <w:uiPriority w:val="33"/>
    <w:qFormat/>
    <w:rsid w:val="00CB2079"/>
    <w:rPr>
      <w:rFonts w:asciiTheme="majorHAnsi" w:hAnsiTheme="majorHAnsi"/>
      <w:b/>
      <w:bCs/>
      <w:caps w:val="0"/>
      <w:smallCaps/>
      <w:color w:val="0E2841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207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reed/Library/Mobile%20Documents/com~apple~CloudDocs/Post%20Report/Post_Impact_Repor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D13019-4F5D-1D48-B833-FEBFA221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Post_Impact_Report_Template.dotx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jreed</dc:creator>
  <cp:keywords/>
  <dc:description/>
  <cp:lastModifiedBy>jreed</cp:lastModifiedBy>
  <cp:revision>1</cp:revision>
  <dcterms:created xsi:type="dcterms:W3CDTF">2025-03-07T12:22:00Z</dcterms:created>
  <dcterms:modified xsi:type="dcterms:W3CDTF">2025-03-07T12:23:00Z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91b28-7e0e-4bfd-870f-ca289b7f09ce_Enabled">
    <vt:lpwstr>true</vt:lpwstr>
  </property>
  <property fmtid="{D5CDD505-2E9C-101B-9397-08002B2CF9AE}" pid="3" name="MSIP_Label_ecc91b28-7e0e-4bfd-870f-ca289b7f09ce_SetDate">
    <vt:lpwstr>2024-07-31T13:19:56Z</vt:lpwstr>
  </property>
  <property fmtid="{D5CDD505-2E9C-101B-9397-08002B2CF9AE}" pid="4" name="MSIP_Label_ecc91b28-7e0e-4bfd-870f-ca289b7f09ce_Method">
    <vt:lpwstr>Standard</vt:lpwstr>
  </property>
  <property fmtid="{D5CDD505-2E9C-101B-9397-08002B2CF9AE}" pid="5" name="MSIP_Label_ecc91b28-7e0e-4bfd-870f-ca289b7f09ce_Name">
    <vt:lpwstr>Confidential</vt:lpwstr>
  </property>
  <property fmtid="{D5CDD505-2E9C-101B-9397-08002B2CF9AE}" pid="6" name="MSIP_Label_ecc91b28-7e0e-4bfd-870f-ca289b7f09ce_SiteId">
    <vt:lpwstr>dd9d243c-8688-470f-8812-4ceb7ac50b6c</vt:lpwstr>
  </property>
  <property fmtid="{D5CDD505-2E9C-101B-9397-08002B2CF9AE}" pid="7" name="MSIP_Label_ecc91b28-7e0e-4bfd-870f-ca289b7f09ce_ActionId">
    <vt:lpwstr>27b52ab3-759a-4409-98d8-7a4978688f1a</vt:lpwstr>
  </property>
  <property fmtid="{D5CDD505-2E9C-101B-9397-08002B2CF9AE}" pid="8" name="MSIP_Label_ecc91b28-7e0e-4bfd-870f-ca289b7f09ce_ContentBits">
    <vt:lpwstr>0</vt:lpwstr>
  </property>
</Properties>
</file>